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A737EC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A737EC" w:rsidRDefault="00A737EC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A737EC" w:rsidRPr="00C00323" w:rsidRDefault="00A737EC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Гараж загальною площею 27,9 кв.м, розташований за адресою: Пологівський район, село Лагідне, вулиця Центральна, будинок 136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Гараж загальною площею 27,9 кв.м, розташований за адресою: Пологівський район, село Лагідне, вулиця Центральна, будинок 136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19709,00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19709,00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27,9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27,9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A737EC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737EC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7EC" w:rsidRPr="00AB1F29" w:rsidRDefault="00A737EC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7EC" w:rsidRPr="00AB1F29" w:rsidRDefault="00A737EC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A737EC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197,09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98,55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737EC" w:rsidRPr="00AB1F29" w:rsidRDefault="00A737EC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A737EC" w:rsidRPr="00AB1F29" w:rsidRDefault="00A737EC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211EE9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211EE9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A737EC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>
              <w:rPr>
                <w:sz w:val="24"/>
                <w:szCs w:val="24"/>
                <w:shd w:val="clear" w:color="auto" w:fill="F5F5F5"/>
                <w:lang w:val="ru-RU"/>
              </w:rPr>
              <w:t>11.10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>
              <w:rPr>
                <w:sz w:val="24"/>
                <w:szCs w:val="24"/>
              </w:rPr>
              <w:t>10.10</w:t>
            </w:r>
            <w:r w:rsidRPr="00AB1F29">
              <w:rPr>
                <w:sz w:val="24"/>
                <w:szCs w:val="24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мінімального кроку підвищення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  <w:r>
              <w:rPr>
                <w:sz w:val="24"/>
                <w:szCs w:val="24"/>
                <w:lang w:val="ru-RU" w:eastAsia="ru-RU"/>
              </w:rPr>
              <w:t xml:space="preserve"> – 0,99грн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 рішенням орендодавця (до 99)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7EC" w:rsidRPr="00AB1F29" w:rsidRDefault="00A737EC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A737EC" w:rsidRPr="00AB1F29" w:rsidRDefault="00A737EC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A737EC" w:rsidRPr="00AB1F29" w:rsidRDefault="00A737EC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A737EC" w:rsidRPr="00AB1F29" w:rsidRDefault="00A737EC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A737EC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A737EC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737EC" w:rsidRPr="00AB1F29" w:rsidRDefault="00A737EC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A737EC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737EC" w:rsidRPr="00AB1F29" w:rsidRDefault="00A737EC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A737EC" w:rsidRPr="00AB1F29" w:rsidRDefault="00A737EC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A737EC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197DDC"/>
    <w:rsid w:val="00211EE9"/>
    <w:rsid w:val="002F648B"/>
    <w:rsid w:val="003513D5"/>
    <w:rsid w:val="004540EA"/>
    <w:rsid w:val="006551C7"/>
    <w:rsid w:val="006C0B77"/>
    <w:rsid w:val="006D5B32"/>
    <w:rsid w:val="00764056"/>
    <w:rsid w:val="007E04D3"/>
    <w:rsid w:val="0081248B"/>
    <w:rsid w:val="008242FF"/>
    <w:rsid w:val="00850729"/>
    <w:rsid w:val="00870751"/>
    <w:rsid w:val="008D7F60"/>
    <w:rsid w:val="00922C48"/>
    <w:rsid w:val="00992490"/>
    <w:rsid w:val="00994D7B"/>
    <w:rsid w:val="009C6CFD"/>
    <w:rsid w:val="009E6A65"/>
    <w:rsid w:val="009E7672"/>
    <w:rsid w:val="00A46648"/>
    <w:rsid w:val="00A737EC"/>
    <w:rsid w:val="00A93FCB"/>
    <w:rsid w:val="00AB1F29"/>
    <w:rsid w:val="00AF5C64"/>
    <w:rsid w:val="00B15FA8"/>
    <w:rsid w:val="00B34245"/>
    <w:rsid w:val="00B915B7"/>
    <w:rsid w:val="00B9560F"/>
    <w:rsid w:val="00C00323"/>
    <w:rsid w:val="00C15A37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04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5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4</Pages>
  <Words>4259</Words>
  <Characters>2428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8</cp:revision>
  <dcterms:created xsi:type="dcterms:W3CDTF">2020-12-03T11:50:00Z</dcterms:created>
  <dcterms:modified xsi:type="dcterms:W3CDTF">2021-09-21T11:17:00Z</dcterms:modified>
</cp:coreProperties>
</file>